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4225"/>
        <w:tblW w:w="0" w:type="auto"/>
        <w:tblLook w:val="00A0" w:firstRow="1" w:lastRow="0" w:firstColumn="1" w:lastColumn="0" w:noHBand="0" w:noVBand="0"/>
      </w:tblPr>
      <w:tblGrid>
        <w:gridCol w:w="4517"/>
      </w:tblGrid>
      <w:tr w:rsidR="0099749D" w:rsidRPr="00B86CE2" w14:paraId="51813071" w14:textId="77777777" w:rsidTr="0099749D">
        <w:trPr>
          <w:trHeight w:hRule="exact" w:val="367"/>
        </w:trPr>
        <w:tc>
          <w:tcPr>
            <w:tcW w:w="4517" w:type="dxa"/>
            <w:vAlign w:val="bottom"/>
          </w:tcPr>
          <w:p w14:paraId="51813070" w14:textId="77777777" w:rsidR="0099749D" w:rsidRPr="00B86CE2" w:rsidRDefault="0099749D" w:rsidP="00B86CE2">
            <w:pPr>
              <w:jc w:val="center"/>
              <w:rPr>
                <w:sz w:val="20"/>
                <w:szCs w:val="20"/>
              </w:rPr>
            </w:pPr>
          </w:p>
        </w:tc>
      </w:tr>
      <w:tr w:rsidR="0099749D" w:rsidRPr="00B86CE2" w14:paraId="51813073" w14:textId="77777777" w:rsidTr="00C20F93">
        <w:trPr>
          <w:trHeight w:hRule="exact" w:val="321"/>
        </w:trPr>
        <w:tc>
          <w:tcPr>
            <w:tcW w:w="4517" w:type="dxa"/>
          </w:tcPr>
          <w:p w14:paraId="51813072" w14:textId="15D7AB47" w:rsidR="0099749D" w:rsidRPr="00B86CE2" w:rsidRDefault="0099749D" w:rsidP="00B86CE2">
            <w:pPr>
              <w:rPr>
                <w:sz w:val="20"/>
                <w:szCs w:val="20"/>
              </w:rPr>
            </w:pPr>
          </w:p>
        </w:tc>
      </w:tr>
    </w:tbl>
    <w:p w14:paraId="054F9458" w14:textId="77777777" w:rsidR="00AF0FFD" w:rsidRDefault="00AF0FFD" w:rsidP="00AF0FFD">
      <w:pPr>
        <w:jc w:val="center"/>
        <w:rPr>
          <w:b/>
          <w:bCs/>
          <w:sz w:val="36"/>
          <w:szCs w:val="36"/>
          <w:u w:val="single"/>
        </w:rPr>
      </w:pPr>
    </w:p>
    <w:p w14:paraId="3ECC8B54" w14:textId="7EC5CCD2" w:rsidR="00AF0FFD" w:rsidRDefault="00AF7E41" w:rsidP="00AF0FFD">
      <w:pPr>
        <w:jc w:val="center"/>
        <w:rPr>
          <w:b/>
          <w:bCs/>
          <w:sz w:val="36"/>
          <w:szCs w:val="36"/>
          <w:u w:val="single"/>
        </w:rPr>
      </w:pPr>
      <w:r w:rsidRPr="00AF7E41">
        <w:rPr>
          <w:b/>
          <w:bCs/>
          <w:sz w:val="36"/>
          <w:szCs w:val="36"/>
          <w:u w:val="single"/>
        </w:rPr>
        <w:t>Žádost o snížení úplaty za školní družinu</w:t>
      </w:r>
    </w:p>
    <w:p w14:paraId="42A6C8BF" w14:textId="77777777" w:rsidR="00AF7E41" w:rsidRDefault="00AF7E41" w:rsidP="00AF7E41">
      <w:pPr>
        <w:jc w:val="center"/>
        <w:rPr>
          <w:b/>
          <w:bCs/>
          <w:sz w:val="36"/>
          <w:szCs w:val="36"/>
          <w:u w:val="single"/>
        </w:rPr>
      </w:pPr>
    </w:p>
    <w:p w14:paraId="50CB7353" w14:textId="77777777" w:rsidR="00AF7E41" w:rsidRPr="00AF7E41" w:rsidRDefault="00AF7E41" w:rsidP="00AF7E41">
      <w:pPr>
        <w:jc w:val="center"/>
        <w:rPr>
          <w:b/>
          <w:bCs/>
          <w:sz w:val="36"/>
          <w:szCs w:val="36"/>
          <w:u w:val="single"/>
        </w:rPr>
      </w:pPr>
    </w:p>
    <w:p w14:paraId="39E4F1FB" w14:textId="1A8D4736" w:rsidR="003609B5" w:rsidRDefault="003609B5" w:rsidP="003609B5">
      <w:pPr>
        <w:jc w:val="center"/>
        <w:rPr>
          <w:sz w:val="28"/>
          <w:szCs w:val="28"/>
        </w:rPr>
      </w:pPr>
      <w:r w:rsidRPr="00AF0FFD">
        <w:rPr>
          <w:sz w:val="28"/>
          <w:szCs w:val="28"/>
        </w:rPr>
        <w:t>Žadatel – zákonný zástupce žáka</w:t>
      </w:r>
    </w:p>
    <w:p w14:paraId="6B0C4EF8" w14:textId="77777777" w:rsidR="00AF0FFD" w:rsidRPr="000A7342" w:rsidRDefault="00AF0FFD" w:rsidP="003609B5">
      <w:pPr>
        <w:jc w:val="center"/>
      </w:pPr>
    </w:p>
    <w:p w14:paraId="1F23EAA0" w14:textId="77777777" w:rsidR="003609B5" w:rsidRDefault="003609B5" w:rsidP="003609B5">
      <w:pPr>
        <w:jc w:val="center"/>
      </w:pPr>
      <w:r w:rsidRPr="000A7342">
        <w:t>Jméno a příjmení: ……………………………………………………………………………….</w:t>
      </w:r>
    </w:p>
    <w:p w14:paraId="267E4FFD" w14:textId="77777777" w:rsidR="00AF0FFD" w:rsidRPr="000A7342" w:rsidRDefault="00AF0FFD" w:rsidP="003609B5">
      <w:pPr>
        <w:jc w:val="center"/>
      </w:pPr>
    </w:p>
    <w:p w14:paraId="3FECB7B1" w14:textId="77777777" w:rsidR="003609B5" w:rsidRDefault="003609B5" w:rsidP="003609B5">
      <w:pPr>
        <w:jc w:val="center"/>
      </w:pPr>
      <w:r w:rsidRPr="000A7342">
        <w:t>Trvalé bydliště: ............................................................................................................................</w:t>
      </w:r>
    </w:p>
    <w:p w14:paraId="245A9460" w14:textId="77777777" w:rsidR="00AF0FFD" w:rsidRDefault="00AF0FFD" w:rsidP="003609B5">
      <w:pPr>
        <w:jc w:val="center"/>
      </w:pPr>
    </w:p>
    <w:p w14:paraId="551DC0BD" w14:textId="460CF912" w:rsidR="00AF0FFD" w:rsidRDefault="009F7055" w:rsidP="003609B5">
      <w:pPr>
        <w:jc w:val="center"/>
        <w:rPr>
          <w:sz w:val="28"/>
          <w:szCs w:val="28"/>
        </w:rPr>
      </w:pPr>
      <w:r w:rsidRPr="009F7055">
        <w:rPr>
          <w:sz w:val="28"/>
          <w:szCs w:val="28"/>
        </w:rPr>
        <w:t>Žádám o snížení úplaty za školní družinu pro</w:t>
      </w:r>
    </w:p>
    <w:p w14:paraId="25D3072F" w14:textId="77777777" w:rsidR="00A01101" w:rsidRPr="009F7055" w:rsidRDefault="00A01101" w:rsidP="003609B5">
      <w:pPr>
        <w:jc w:val="center"/>
        <w:rPr>
          <w:sz w:val="28"/>
          <w:szCs w:val="28"/>
        </w:rPr>
      </w:pPr>
    </w:p>
    <w:p w14:paraId="0CC67856" w14:textId="1A2377F4" w:rsidR="00DE5A5F" w:rsidRDefault="00BB79E4" w:rsidP="00BB79E4">
      <w:r>
        <w:t xml:space="preserve">Jméno a </w:t>
      </w:r>
      <w:r w:rsidR="00DE5A5F">
        <w:t>příjmen</w:t>
      </w:r>
      <w:r>
        <w:t>í</w:t>
      </w:r>
      <w:r w:rsidR="008E6425">
        <w:t xml:space="preserve"> </w:t>
      </w:r>
      <w:r w:rsidR="00AF0FFD">
        <w:t>dítěte</w:t>
      </w:r>
      <w:r w:rsidR="008E6425">
        <w:t xml:space="preserve"> (dětí</w:t>
      </w:r>
      <w:r w:rsidR="00A01101">
        <w:t>):…………………………………………………………………..</w:t>
      </w:r>
    </w:p>
    <w:p w14:paraId="64AE6F56" w14:textId="77777777" w:rsidR="00A01101" w:rsidRDefault="00A01101" w:rsidP="00BB79E4"/>
    <w:p w14:paraId="6D42B192" w14:textId="7BF03F8F" w:rsidR="00A01101" w:rsidRDefault="00A01101" w:rsidP="00BB79E4">
      <w:r>
        <w:t>…………………………………………………………………………………………………..</w:t>
      </w:r>
      <w:r w:rsidR="00F740A3">
        <w:t>.</w:t>
      </w:r>
    </w:p>
    <w:p w14:paraId="731B49B5" w14:textId="77777777" w:rsidR="00F740A3" w:rsidRDefault="00F740A3" w:rsidP="00BB79E4"/>
    <w:p w14:paraId="67883594" w14:textId="58AB1FA7" w:rsidR="00F740A3" w:rsidRDefault="00F740A3" w:rsidP="00BB79E4">
      <w:r>
        <w:t>…………………………………………………………………………………………………..</w:t>
      </w:r>
    </w:p>
    <w:p w14:paraId="1D897216" w14:textId="77777777" w:rsidR="00F740A3" w:rsidRDefault="00F740A3" w:rsidP="00BB79E4"/>
    <w:p w14:paraId="0D10DAD9" w14:textId="13297A0F" w:rsidR="0074765F" w:rsidRPr="00F740A3" w:rsidRDefault="0074765F" w:rsidP="0074765F">
      <w:pPr>
        <w:jc w:val="center"/>
        <w:rPr>
          <w:sz w:val="28"/>
          <w:szCs w:val="28"/>
        </w:rPr>
      </w:pPr>
      <w:r w:rsidRPr="00F740A3">
        <w:rPr>
          <w:sz w:val="28"/>
          <w:szCs w:val="28"/>
        </w:rPr>
        <w:t>V příloze této žádosti přikládám originály následujících dokladů</w:t>
      </w:r>
      <w:r w:rsidR="0083399E">
        <w:rPr>
          <w:sz w:val="28"/>
          <w:szCs w:val="28"/>
        </w:rPr>
        <w:t>*</w:t>
      </w:r>
    </w:p>
    <w:p w14:paraId="2CC59F60" w14:textId="77777777" w:rsidR="00F740A3" w:rsidRDefault="00F740A3" w:rsidP="0074765F">
      <w:pPr>
        <w:jc w:val="center"/>
      </w:pPr>
    </w:p>
    <w:p w14:paraId="2912743D" w14:textId="13E57925" w:rsidR="00F740A3" w:rsidRPr="00D94A78" w:rsidRDefault="0074765F" w:rsidP="00F740A3">
      <w:pPr>
        <w:rPr>
          <w:sz w:val="28"/>
          <w:szCs w:val="28"/>
        </w:rPr>
      </w:pPr>
      <w:bookmarkStart w:id="0" w:name="_Hlk175735093"/>
      <w:r w:rsidRPr="00D94A78">
        <w:rPr>
          <w:rFonts w:ascii="Segoe UI Symbol" w:hAnsi="Segoe UI Symbol" w:cs="Segoe UI Symbol"/>
          <w:sz w:val="28"/>
          <w:szCs w:val="28"/>
        </w:rPr>
        <w:t>☐</w:t>
      </w:r>
      <w:r w:rsidRPr="00D94A78">
        <w:rPr>
          <w:sz w:val="28"/>
          <w:szCs w:val="28"/>
        </w:rPr>
        <w:t xml:space="preserve"> </w:t>
      </w:r>
      <w:bookmarkEnd w:id="0"/>
      <w:r w:rsidR="004C3C22" w:rsidRPr="004C3C22">
        <w:rPr>
          <w:sz w:val="28"/>
          <w:szCs w:val="28"/>
        </w:rPr>
        <w:t>potvrzení o nároku zákonného zástupce nezaopatřeného dítěte, pokud tomuto dítěti náleží zvýšení příspěvku na péči nebo přídavek na dítě  (§ 17 zákona č. 117/1995 Sb., ve znění pozdějších předpisů),</w:t>
      </w:r>
    </w:p>
    <w:p w14:paraId="382A59F7" w14:textId="77777777" w:rsidR="00F740A3" w:rsidRPr="00D94A78" w:rsidRDefault="00F740A3" w:rsidP="00F740A3">
      <w:pPr>
        <w:rPr>
          <w:rFonts w:ascii="Segoe UI Symbol" w:hAnsi="Segoe UI Symbol" w:cs="Segoe UI Symbol"/>
          <w:sz w:val="28"/>
          <w:szCs w:val="28"/>
        </w:rPr>
      </w:pPr>
    </w:p>
    <w:p w14:paraId="7CEC703D" w14:textId="4B9382C4" w:rsidR="00F740A3" w:rsidRPr="00D94A78" w:rsidRDefault="00F740A3" w:rsidP="00F740A3">
      <w:pPr>
        <w:rPr>
          <w:sz w:val="28"/>
          <w:szCs w:val="28"/>
        </w:rPr>
      </w:pPr>
      <w:r w:rsidRPr="00D94A78">
        <w:rPr>
          <w:rFonts w:ascii="Segoe UI Symbol" w:hAnsi="Segoe UI Symbol" w:cs="Segoe UI Symbol"/>
          <w:sz w:val="28"/>
          <w:szCs w:val="28"/>
        </w:rPr>
        <w:t>☐</w:t>
      </w:r>
      <w:r w:rsidRPr="00D94A78">
        <w:rPr>
          <w:sz w:val="28"/>
          <w:szCs w:val="28"/>
        </w:rPr>
        <w:t xml:space="preserve"> potvrzení o nároku na vyplácení pomoci v hmotné nouzi</w:t>
      </w:r>
    </w:p>
    <w:p w14:paraId="1A33037F" w14:textId="77777777" w:rsidR="00F740A3" w:rsidRPr="00D94A78" w:rsidRDefault="00F740A3" w:rsidP="00F740A3">
      <w:pPr>
        <w:rPr>
          <w:sz w:val="28"/>
          <w:szCs w:val="28"/>
        </w:rPr>
      </w:pPr>
    </w:p>
    <w:p w14:paraId="051081B2" w14:textId="77777777" w:rsidR="00F740A3" w:rsidRPr="00D94A78" w:rsidRDefault="0074765F" w:rsidP="00F740A3">
      <w:pPr>
        <w:rPr>
          <w:sz w:val="28"/>
          <w:szCs w:val="28"/>
        </w:rPr>
      </w:pPr>
      <w:r w:rsidRPr="00D94A78">
        <w:rPr>
          <w:rFonts w:ascii="Segoe UI Symbol" w:hAnsi="Segoe UI Symbol" w:cs="Segoe UI Symbol"/>
          <w:sz w:val="28"/>
          <w:szCs w:val="28"/>
        </w:rPr>
        <w:t>☐</w:t>
      </w:r>
      <w:r w:rsidRPr="00D94A78">
        <w:rPr>
          <w:sz w:val="28"/>
          <w:szCs w:val="28"/>
        </w:rPr>
        <w:t xml:space="preserve"> potvrzení o nároku na příspěvek na úhradu potřeb dítěte v pěstounské péči. </w:t>
      </w:r>
    </w:p>
    <w:p w14:paraId="5A9FAD93" w14:textId="77777777" w:rsidR="0083399E" w:rsidRDefault="0083399E" w:rsidP="00F740A3"/>
    <w:p w14:paraId="4487086F" w14:textId="2D99C7CA" w:rsidR="0083399E" w:rsidRDefault="0083399E" w:rsidP="00F740A3">
      <w:r>
        <w:t>*zaškrtněte, který dokument</w:t>
      </w:r>
      <w:r w:rsidR="00D94A78">
        <w:t xml:space="preserve"> </w:t>
      </w:r>
      <w:r>
        <w:t>přikládáte</w:t>
      </w:r>
    </w:p>
    <w:p w14:paraId="3B77514B" w14:textId="77777777" w:rsidR="00F740A3" w:rsidRDefault="00F740A3" w:rsidP="00F740A3"/>
    <w:p w14:paraId="5AA85E65" w14:textId="654C4EC9" w:rsidR="0074765F" w:rsidRPr="00826B41" w:rsidRDefault="0074765F" w:rsidP="00F740A3">
      <w:pPr>
        <w:rPr>
          <w:b/>
          <w:bCs/>
          <w:sz w:val="28"/>
          <w:szCs w:val="28"/>
        </w:rPr>
      </w:pPr>
      <w:r w:rsidRPr="00826B41">
        <w:rPr>
          <w:b/>
          <w:bCs/>
          <w:sz w:val="28"/>
          <w:szCs w:val="28"/>
        </w:rPr>
        <w:t>Tato žádost je platná pouze po dobu jednoho školního roku</w:t>
      </w:r>
    </w:p>
    <w:p w14:paraId="083A1EF0" w14:textId="77777777" w:rsidR="0074765F" w:rsidRDefault="0074765F" w:rsidP="00F740A3"/>
    <w:p w14:paraId="71388455" w14:textId="59C13326" w:rsidR="00AB6CCF" w:rsidRDefault="00C34671" w:rsidP="00C34671">
      <w:pPr>
        <w:jc w:val="both"/>
        <w:rPr>
          <w:sz w:val="28"/>
          <w:szCs w:val="28"/>
        </w:rPr>
      </w:pPr>
      <w:r w:rsidRPr="00826B41">
        <w:rPr>
          <w:sz w:val="28"/>
          <w:szCs w:val="28"/>
        </w:rPr>
        <w:t xml:space="preserve">Beru na vědomí, že když nedoložím výše uvedené přílohy nebo </w:t>
      </w:r>
      <w:r w:rsidRPr="00826B41">
        <w:rPr>
          <w:b/>
          <w:bCs/>
          <w:sz w:val="28"/>
          <w:szCs w:val="28"/>
        </w:rPr>
        <w:t>neprodleně nenahlásím jakoukoliv změnu</w:t>
      </w:r>
      <w:r w:rsidRPr="00826B41">
        <w:rPr>
          <w:sz w:val="28"/>
          <w:szCs w:val="28"/>
        </w:rPr>
        <w:t xml:space="preserve">, která povede ke zrušení prominutí úplaty, </w:t>
      </w:r>
      <w:r w:rsidRPr="00826B41">
        <w:rPr>
          <w:b/>
          <w:sz w:val="28"/>
          <w:szCs w:val="28"/>
        </w:rPr>
        <w:t>ztrácím nárok na snížení úplaty za školní družinu, a ta mi bude zpětně doúčtována v plné výši.</w:t>
      </w:r>
      <w:r w:rsidRPr="00826B41">
        <w:rPr>
          <w:sz w:val="28"/>
          <w:szCs w:val="28"/>
        </w:rPr>
        <w:t xml:space="preserve"> </w:t>
      </w:r>
    </w:p>
    <w:p w14:paraId="4724EDBF" w14:textId="77777777" w:rsidR="00BD0E1C" w:rsidRDefault="00BD0E1C" w:rsidP="00C34671">
      <w:pPr>
        <w:jc w:val="both"/>
        <w:rPr>
          <w:sz w:val="28"/>
          <w:szCs w:val="28"/>
        </w:rPr>
      </w:pPr>
    </w:p>
    <w:p w14:paraId="0C482BCE" w14:textId="77777777" w:rsidR="00882F19" w:rsidRDefault="00882F19" w:rsidP="00882F19">
      <w:pPr>
        <w:rPr>
          <w:sz w:val="28"/>
          <w:szCs w:val="28"/>
        </w:rPr>
      </w:pPr>
      <w:r w:rsidRPr="001834AD">
        <w:rPr>
          <w:sz w:val="28"/>
          <w:szCs w:val="28"/>
        </w:rPr>
        <w:t>Ředitel školy rozhodne podle vyhlášky č.74/2005 Sb., o zájmovém vzdělávání.</w:t>
      </w:r>
    </w:p>
    <w:p w14:paraId="3F2092EF" w14:textId="77777777" w:rsidR="00826B41" w:rsidRPr="00BD0E1C" w:rsidRDefault="00826B41" w:rsidP="00C34671">
      <w:pPr>
        <w:jc w:val="both"/>
        <w:rPr>
          <w:color w:val="000000"/>
          <w:sz w:val="36"/>
          <w:szCs w:val="36"/>
        </w:rPr>
      </w:pPr>
    </w:p>
    <w:p w14:paraId="3791E546" w14:textId="5FCDD700" w:rsidR="00AB6CCF" w:rsidRPr="00AB6CCF" w:rsidRDefault="00C34671" w:rsidP="00AB6CCF">
      <w:pPr>
        <w:jc w:val="both"/>
      </w:pPr>
      <w:r w:rsidRPr="00826B41">
        <w:rPr>
          <w:sz w:val="28"/>
          <w:szCs w:val="28"/>
        </w:rPr>
        <w:t>V ……</w:t>
      </w:r>
      <w:r w:rsidR="00826B41">
        <w:rPr>
          <w:sz w:val="28"/>
          <w:szCs w:val="28"/>
        </w:rPr>
        <w:t>………</w:t>
      </w:r>
      <w:r w:rsidRPr="00826B41">
        <w:rPr>
          <w:sz w:val="28"/>
          <w:szCs w:val="28"/>
        </w:rPr>
        <w:t xml:space="preserve"> dne</w:t>
      </w:r>
      <w:r w:rsidR="00826B41">
        <w:rPr>
          <w:sz w:val="28"/>
          <w:szCs w:val="28"/>
        </w:rPr>
        <w:t>………</w:t>
      </w:r>
      <w:r w:rsidR="00AB6CCF">
        <w:rPr>
          <w:sz w:val="28"/>
          <w:szCs w:val="28"/>
        </w:rPr>
        <w:t>…</w:t>
      </w:r>
      <w:r w:rsidR="00AB6CCF" w:rsidRPr="00AB6CCF">
        <w:rPr>
          <w:sz w:val="28"/>
          <w:szCs w:val="28"/>
        </w:rPr>
        <w:t xml:space="preserve"> </w:t>
      </w:r>
      <w:r w:rsidR="00AB6CCF">
        <w:rPr>
          <w:sz w:val="28"/>
          <w:szCs w:val="28"/>
        </w:rPr>
        <w:t xml:space="preserve">               </w:t>
      </w:r>
      <w:r w:rsidR="00AB6CCF" w:rsidRPr="00AB6CCF">
        <w:rPr>
          <w:sz w:val="28"/>
          <w:szCs w:val="28"/>
        </w:rPr>
        <w:t>Podpis</w:t>
      </w:r>
      <w:r w:rsidR="00AB6CCF" w:rsidRPr="00AB6CCF">
        <w:t>:………</w:t>
      </w:r>
      <w:r w:rsidR="00AB6CCF">
        <w:t>…………………………………</w:t>
      </w:r>
    </w:p>
    <w:p w14:paraId="6D08D007" w14:textId="7315748F" w:rsidR="00C34671" w:rsidRDefault="00C34671" w:rsidP="00996628">
      <w:pPr>
        <w:jc w:val="both"/>
        <w:rPr>
          <w:sz w:val="28"/>
          <w:szCs w:val="28"/>
        </w:rPr>
      </w:pPr>
    </w:p>
    <w:p w14:paraId="03353B10" w14:textId="77777777" w:rsidR="00996628" w:rsidRPr="00826B41" w:rsidRDefault="00996628" w:rsidP="00996628">
      <w:pPr>
        <w:jc w:val="both"/>
        <w:rPr>
          <w:sz w:val="28"/>
          <w:szCs w:val="28"/>
        </w:rPr>
      </w:pPr>
    </w:p>
    <w:sectPr w:rsidR="00996628" w:rsidRPr="00826B41" w:rsidSect="00E228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F7F5" w14:textId="77777777" w:rsidR="00824980" w:rsidRDefault="00824980">
      <w:r>
        <w:separator/>
      </w:r>
    </w:p>
  </w:endnote>
  <w:endnote w:type="continuationSeparator" w:id="0">
    <w:p w14:paraId="28C20257" w14:textId="77777777" w:rsidR="00824980" w:rsidRDefault="008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braska">
    <w:altName w:val="Arial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307C" w14:textId="77777777" w:rsidR="00801B50" w:rsidRDefault="0099749D">
    <w:pPr>
      <w:pStyle w:val="Zpat"/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5181307F" wp14:editId="51813080">
          <wp:simplePos x="0" y="0"/>
          <wp:positionH relativeFrom="column">
            <wp:align>center</wp:align>
          </wp:positionH>
          <wp:positionV relativeFrom="paragraph">
            <wp:posOffset>-294640</wp:posOffset>
          </wp:positionV>
          <wp:extent cx="7381875" cy="533400"/>
          <wp:effectExtent l="19050" t="0" r="9525" b="0"/>
          <wp:wrapNone/>
          <wp:docPr id="10" name="obrázek 10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6" t="15873" b="39683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sz w:val="20"/>
      </w:rPr>
      <w:pict w14:anchorId="51813081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7" type="#_x0000_t202" style="position:absolute;margin-left:2in;margin-top:-22.5pt;width:2in;height:56.6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zY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" filled="f" stroked="f">
          <v:textbox style="mso-next-textbox:#Text Box 8">
            <w:txbxContent>
              <w:p w14:paraId="309EE327" w14:textId="4A46C446" w:rsidR="00307C0C" w:rsidRDefault="00801B50">
                <w:pPr>
                  <w:rPr>
                    <w:rFonts w:ascii="Nebraska" w:hAnsi="Nebraska"/>
                    <w:sz w:val="18"/>
                  </w:rPr>
                </w:pPr>
                <w:r>
                  <w:rPr>
                    <w:rFonts w:ascii="Nebraska" w:hAnsi="Nebraska"/>
                    <w:sz w:val="18"/>
                  </w:rPr>
                  <w:t xml:space="preserve">tel.: </w:t>
                </w:r>
                <w:r w:rsidR="003532F9">
                  <w:rPr>
                    <w:rFonts w:ascii="Nebraska" w:hAnsi="Nebraska"/>
                    <w:sz w:val="18"/>
                  </w:rPr>
                  <w:t>731 504</w:t>
                </w:r>
                <w:r w:rsidR="00307C0C">
                  <w:rPr>
                    <w:rFonts w:ascii="Nebraska" w:hAnsi="Nebraska"/>
                    <w:sz w:val="18"/>
                  </w:rPr>
                  <w:t> </w:t>
                </w:r>
                <w:r w:rsidR="003532F9">
                  <w:rPr>
                    <w:rFonts w:ascii="Nebraska" w:hAnsi="Nebraska"/>
                    <w:sz w:val="18"/>
                  </w:rPr>
                  <w:t>678</w:t>
                </w:r>
              </w:p>
              <w:p w14:paraId="51813087" w14:textId="77777777" w:rsidR="00801B50" w:rsidRDefault="00801B50">
                <w:pPr>
                  <w:rPr>
                    <w:rFonts w:ascii="Nebraska" w:hAnsi="Nebraska"/>
                    <w:sz w:val="18"/>
                  </w:rPr>
                </w:pPr>
                <w:r>
                  <w:rPr>
                    <w:rFonts w:ascii="Nebraska" w:hAnsi="Nebraska"/>
                    <w:sz w:val="18"/>
                  </w:rPr>
                  <w:t>skola@zsboletice.info</w:t>
                </w:r>
              </w:p>
              <w:p w14:paraId="51813088" w14:textId="77777777" w:rsidR="00801B50" w:rsidRDefault="00801B50">
                <w:pPr>
                  <w:rPr>
                    <w:rFonts w:ascii="Nebraska" w:hAnsi="Nebraska"/>
                    <w:sz w:val="18"/>
                  </w:rPr>
                </w:pPr>
                <w:r>
                  <w:rPr>
                    <w:rFonts w:ascii="Nebraska" w:hAnsi="Nebraska"/>
                    <w:sz w:val="18"/>
                  </w:rPr>
                  <w:t>www.zsboletice.info</w:t>
                </w:r>
              </w:p>
            </w:txbxContent>
          </v:textbox>
        </v:shape>
      </w:pict>
    </w:r>
    <w:r w:rsidR="00000000">
      <w:rPr>
        <w:noProof/>
        <w:sz w:val="20"/>
      </w:rPr>
      <w:pict w14:anchorId="51813082">
        <v:shape id="Text Box 4" o:spid="_x0000_s1026" type="#_x0000_t202" style="position:absolute;margin-left:-9pt;margin-top:-22.5pt;width:162pt;height:56.6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sU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" filled="f" stroked="f">
          <v:textbox style="mso-next-textbox:#Text Box 4">
            <w:txbxContent>
              <w:p w14:paraId="51813089" w14:textId="77777777" w:rsidR="00801B50" w:rsidRDefault="00801B50">
                <w:pPr>
                  <w:rPr>
                    <w:rFonts w:ascii="Nebraska" w:hAnsi="Nebraska"/>
                    <w:sz w:val="18"/>
                  </w:rPr>
                </w:pPr>
                <w:r>
                  <w:rPr>
                    <w:rFonts w:ascii="Nebraska" w:hAnsi="Nebraska"/>
                    <w:sz w:val="18"/>
                  </w:rPr>
                  <w:t>Míru 152</w:t>
                </w:r>
              </w:p>
              <w:p w14:paraId="5181308A" w14:textId="77777777" w:rsidR="00801B50" w:rsidRDefault="00801B50">
                <w:pPr>
                  <w:rPr>
                    <w:rFonts w:ascii="Nebraska" w:hAnsi="Nebraska"/>
                    <w:sz w:val="18"/>
                  </w:rPr>
                </w:pPr>
                <w:r>
                  <w:rPr>
                    <w:rFonts w:ascii="Nebraska" w:hAnsi="Nebraska"/>
                    <w:sz w:val="18"/>
                  </w:rPr>
                  <w:t xml:space="preserve">Děčín XXXII, 407 11 </w:t>
                </w:r>
              </w:p>
              <w:p w14:paraId="5181308B" w14:textId="77777777" w:rsidR="00801B50" w:rsidRDefault="00801B50">
                <w:pPr>
                  <w:rPr>
                    <w:rFonts w:ascii="Nebraska" w:hAnsi="Nebraska"/>
                    <w:sz w:val="18"/>
                  </w:rPr>
                </w:pPr>
                <w:r>
                  <w:rPr>
                    <w:rFonts w:ascii="Nebraska" w:hAnsi="Nebraska"/>
                    <w:sz w:val="18"/>
                  </w:rPr>
                  <w:t>IČO: 72744448</w:t>
                </w:r>
              </w:p>
            </w:txbxContent>
          </v:textbox>
        </v:shape>
      </w:pict>
    </w:r>
    <w:r w:rsidR="00000000">
      <w:rPr>
        <w:noProof/>
        <w:sz w:val="20"/>
      </w:rPr>
      <w:pict w14:anchorId="51813083">
        <v:shape id="_x0000_s1025" type="#_x0000_t202" style="position:absolute;margin-left:351pt;margin-top:-13.5pt;width:126pt;height:29.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" filled="f" stroked="f">
          <v:textbox style="mso-next-textbox:#_x0000_s1025">
            <w:txbxContent>
              <w:p w14:paraId="5181308C" w14:textId="77777777" w:rsidR="00801B50" w:rsidRDefault="00801B50">
                <w:pPr>
                  <w:rPr>
                    <w:rFonts w:ascii="Nebraska" w:hAnsi="Nebraska"/>
                    <w:sz w:val="18"/>
                  </w:rPr>
                </w:pPr>
                <w:r>
                  <w:rPr>
                    <w:rFonts w:ascii="Nebraska" w:hAnsi="Nebraska"/>
                    <w:sz w:val="18"/>
                  </w:rPr>
                  <w:t xml:space="preserve">příspěvková organizace </w:t>
                </w:r>
              </w:p>
              <w:p w14:paraId="5181308D" w14:textId="77777777" w:rsidR="00801B50" w:rsidRDefault="00801B50">
                <w:pPr>
                  <w:rPr>
                    <w:rFonts w:ascii="Nebraska" w:hAnsi="Nebraska"/>
                    <w:sz w:val="18"/>
                  </w:rPr>
                </w:pPr>
                <w:r>
                  <w:rPr>
                    <w:rFonts w:ascii="Nebraska" w:hAnsi="Nebraska"/>
                    <w:sz w:val="18"/>
                  </w:rPr>
                  <w:t>Statutárního města Děčín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2DBB" w14:textId="77777777" w:rsidR="00824980" w:rsidRDefault="00824980">
      <w:r>
        <w:separator/>
      </w:r>
    </w:p>
  </w:footnote>
  <w:footnote w:type="continuationSeparator" w:id="0">
    <w:p w14:paraId="3078543D" w14:textId="77777777" w:rsidR="00824980" w:rsidRDefault="0082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307B" w14:textId="77777777" w:rsidR="00801B50" w:rsidRDefault="005E13CD">
    <w:pPr>
      <w:pStyle w:val="Zhlav"/>
    </w:pPr>
    <w:r>
      <w:rPr>
        <w:noProof/>
        <w:sz w:val="20"/>
      </w:rPr>
      <w:drawing>
        <wp:anchor distT="0" distB="0" distL="114300" distR="114300" simplePos="0" relativeHeight="251659776" behindDoc="1" locked="0" layoutInCell="1" allowOverlap="1" wp14:anchorId="5181307D" wp14:editId="5181307E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6526530" cy="581025"/>
          <wp:effectExtent l="19050" t="0" r="7620" b="0"/>
          <wp:wrapNone/>
          <wp:docPr id="25" name="obrázek 25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7" t="18903" r="34968" b="67987"/>
                  <a:stretch>
                    <a:fillRect/>
                  </a:stretch>
                </pic:blipFill>
                <pic:spPr bwMode="auto">
                  <a:xfrm>
                    <a:off x="0" y="0"/>
                    <a:ext cx="65265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0294B"/>
    <w:multiLevelType w:val="hybridMultilevel"/>
    <w:tmpl w:val="3A3C9722"/>
    <w:lvl w:ilvl="0" w:tplc="51EEA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25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61E"/>
    <w:rsid w:val="000E0767"/>
    <w:rsid w:val="000E1865"/>
    <w:rsid w:val="001158A0"/>
    <w:rsid w:val="001834AD"/>
    <w:rsid w:val="00215340"/>
    <w:rsid w:val="00224EFD"/>
    <w:rsid w:val="002615B9"/>
    <w:rsid w:val="00296213"/>
    <w:rsid w:val="00307C0C"/>
    <w:rsid w:val="0033063A"/>
    <w:rsid w:val="003532F9"/>
    <w:rsid w:val="003609B5"/>
    <w:rsid w:val="003B1085"/>
    <w:rsid w:val="00404DD1"/>
    <w:rsid w:val="004106F1"/>
    <w:rsid w:val="00477D80"/>
    <w:rsid w:val="004922C5"/>
    <w:rsid w:val="004C3C22"/>
    <w:rsid w:val="00575D48"/>
    <w:rsid w:val="005E13CD"/>
    <w:rsid w:val="006008A4"/>
    <w:rsid w:val="0074765F"/>
    <w:rsid w:val="007C1A01"/>
    <w:rsid w:val="00801B50"/>
    <w:rsid w:val="00824980"/>
    <w:rsid w:val="00826B41"/>
    <w:rsid w:val="0083399E"/>
    <w:rsid w:val="00882F19"/>
    <w:rsid w:val="008C6F2F"/>
    <w:rsid w:val="008D40F2"/>
    <w:rsid w:val="008E6425"/>
    <w:rsid w:val="009023C0"/>
    <w:rsid w:val="00974410"/>
    <w:rsid w:val="00996628"/>
    <w:rsid w:val="0099749D"/>
    <w:rsid w:val="009E17C6"/>
    <w:rsid w:val="009F3504"/>
    <w:rsid w:val="009F7055"/>
    <w:rsid w:val="00A01101"/>
    <w:rsid w:val="00A86C8B"/>
    <w:rsid w:val="00AB6CCF"/>
    <w:rsid w:val="00AC5FFB"/>
    <w:rsid w:val="00AC661B"/>
    <w:rsid w:val="00AF0FFD"/>
    <w:rsid w:val="00AF7E41"/>
    <w:rsid w:val="00B10C09"/>
    <w:rsid w:val="00B86CE2"/>
    <w:rsid w:val="00B92656"/>
    <w:rsid w:val="00BB79E4"/>
    <w:rsid w:val="00BD0E1C"/>
    <w:rsid w:val="00C20F93"/>
    <w:rsid w:val="00C34671"/>
    <w:rsid w:val="00D5461E"/>
    <w:rsid w:val="00D94A78"/>
    <w:rsid w:val="00DC78A0"/>
    <w:rsid w:val="00DE5A5F"/>
    <w:rsid w:val="00E07934"/>
    <w:rsid w:val="00E2285B"/>
    <w:rsid w:val="00E43CBF"/>
    <w:rsid w:val="00F110A6"/>
    <w:rsid w:val="00F55CEA"/>
    <w:rsid w:val="00F740A3"/>
    <w:rsid w:val="00F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13070"/>
  <w15:docId w15:val="{D410E388-C68E-430F-B485-6C253060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28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228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285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8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34671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467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4671"/>
  </w:style>
  <w:style w:type="paragraph" w:customStyle="1" w:styleId="Prosttext1">
    <w:name w:val="Prostý text1"/>
    <w:basedOn w:val="Normln"/>
    <w:rsid w:val="00C34671"/>
    <w:pPr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4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lavi&#269;ka_statut&#225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8D2D0-E495-4965-B30B-B8A5549D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hlavička_statutár</Template>
  <TotalTime>2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WERBUNG BOHEMIA, s.r.o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Sihelníková</dc:creator>
  <cp:lastModifiedBy>Yveta Krollová</cp:lastModifiedBy>
  <cp:revision>3</cp:revision>
  <dcterms:created xsi:type="dcterms:W3CDTF">2024-08-28T09:12:00Z</dcterms:created>
  <dcterms:modified xsi:type="dcterms:W3CDTF">2024-09-23T05:18:00Z</dcterms:modified>
</cp:coreProperties>
</file>